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A477FE" w14:textId="77777777" w:rsidR="00B6351F" w:rsidRDefault="00B6351F" w:rsidP="00B6351F">
      <w:pPr>
        <w:pStyle w:val="BodyBold"/>
        <w:bidi/>
      </w:pPr>
    </w:p>
    <w:p w14:paraId="419C4B2D" w14:textId="77777777" w:rsidR="00B6351F" w:rsidRDefault="00B6351F" w:rsidP="00B6351F">
      <w:pPr>
        <w:pStyle w:val="BodyBold"/>
        <w:bidi/>
      </w:pPr>
    </w:p>
    <w:p w14:paraId="623E4EF2" w14:textId="77777777" w:rsidR="00B6351F" w:rsidRPr="0035173F" w:rsidRDefault="00B6351F" w:rsidP="00B6351F">
      <w:pPr>
        <w:pStyle w:val="BodyBold"/>
        <w:bidi/>
      </w:pPr>
      <w:r>
        <w:rPr>
          <w:rtl/>
          <w:lang w:eastAsia="ar"/>
        </w:rPr>
        <w:t>عنوان العقد ورقمه:</w:t>
      </w:r>
    </w:p>
    <w:p w14:paraId="0B6794BA" w14:textId="77777777" w:rsidR="00B6351F" w:rsidRDefault="00B6351F" w:rsidP="00B6351F">
      <w:pPr>
        <w:pStyle w:val="BodyBold"/>
        <w:bidi/>
      </w:pPr>
      <w:r>
        <w:rPr>
          <w:rtl/>
          <w:lang w:eastAsia="ar"/>
        </w:rPr>
        <w:t>المقاول:</w:t>
      </w:r>
    </w:p>
    <w:p w14:paraId="1FC14BE2" w14:textId="77777777" w:rsidR="00B6351F" w:rsidRPr="0035173F" w:rsidRDefault="00B6351F" w:rsidP="00B6351F">
      <w:pPr>
        <w:pStyle w:val="RevisionTableTitle"/>
        <w:bidi/>
      </w:pPr>
    </w:p>
    <w:tbl>
      <w:tblPr>
        <w:bidiVisual/>
        <w:tblW w:w="14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985"/>
        <w:gridCol w:w="1681"/>
        <w:gridCol w:w="1333"/>
        <w:gridCol w:w="1333"/>
        <w:gridCol w:w="1143"/>
        <w:gridCol w:w="1524"/>
        <w:gridCol w:w="1086"/>
        <w:gridCol w:w="1710"/>
        <w:gridCol w:w="1203"/>
        <w:gridCol w:w="1333"/>
        <w:gridCol w:w="1334"/>
      </w:tblGrid>
      <w:tr w:rsidR="00B6351F" w:rsidRPr="00FB1871" w14:paraId="4B63EEF2" w14:textId="77777777" w:rsidTr="00274603">
        <w:trPr>
          <w:cantSplit/>
          <w:trHeight w:val="20"/>
          <w:jc w:val="center"/>
        </w:trPr>
        <w:tc>
          <w:tcPr>
            <w:tcW w:w="985" w:type="dxa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588EC4D" w14:textId="77777777" w:rsidR="00B6351F" w:rsidRPr="00D0020D" w:rsidRDefault="00B6351F" w:rsidP="00274603">
            <w:pPr>
              <w:pStyle w:val="TableHeading"/>
              <w:bidi/>
            </w:pPr>
            <w:r w:rsidRPr="00FC7A09">
              <w:rPr>
                <w:rtl/>
                <w:lang w:eastAsia="ar"/>
              </w:rPr>
              <w:t>رقم الإصدار</w:t>
            </w:r>
          </w:p>
        </w:tc>
        <w:tc>
          <w:tcPr>
            <w:tcW w:w="1681" w:type="dxa"/>
            <w:shd w:val="clear" w:color="auto" w:fill="C6D9F1" w:themeFill="text2" w:themeFillTint="33"/>
            <w:vAlign w:val="center"/>
          </w:tcPr>
          <w:p w14:paraId="00DE1F97" w14:textId="77777777" w:rsidR="00B6351F" w:rsidRPr="00D0020D" w:rsidRDefault="00B6351F" w:rsidP="00274603">
            <w:pPr>
              <w:pStyle w:val="TableHeading"/>
              <w:bidi/>
            </w:pPr>
            <w:r w:rsidRPr="00FC7A09">
              <w:rPr>
                <w:rtl/>
                <w:lang w:eastAsia="ar"/>
              </w:rPr>
              <w:t>الوصف</w:t>
            </w:r>
          </w:p>
        </w:tc>
        <w:tc>
          <w:tcPr>
            <w:tcW w:w="1333" w:type="dxa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46EA09F" w14:textId="77777777" w:rsidR="00B6351F" w:rsidRPr="00D0020D" w:rsidRDefault="00B6351F" w:rsidP="00274603">
            <w:pPr>
              <w:pStyle w:val="TableHeading"/>
              <w:bidi/>
            </w:pPr>
            <w:r w:rsidRPr="00FC7A09">
              <w:rPr>
                <w:rtl/>
                <w:lang w:eastAsia="ar"/>
              </w:rPr>
              <w:t>نشأ عن</w:t>
            </w:r>
          </w:p>
        </w:tc>
        <w:tc>
          <w:tcPr>
            <w:tcW w:w="1333" w:type="dxa"/>
            <w:shd w:val="clear" w:color="auto" w:fill="C6D9F1" w:themeFill="text2" w:themeFillTint="33"/>
            <w:vAlign w:val="center"/>
          </w:tcPr>
          <w:p w14:paraId="0314D985" w14:textId="77777777" w:rsidR="00B6351F" w:rsidRPr="00D0020D" w:rsidRDefault="00B6351F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المرجع</w:t>
            </w:r>
          </w:p>
        </w:tc>
        <w:tc>
          <w:tcPr>
            <w:tcW w:w="1143" w:type="dxa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1E97585" w14:textId="77777777" w:rsidR="00B6351F" w:rsidRPr="00D0020D" w:rsidRDefault="00B6351F" w:rsidP="00274603">
            <w:pPr>
              <w:pStyle w:val="TableHeading"/>
              <w:bidi/>
            </w:pPr>
            <w:r w:rsidRPr="00FC7A09">
              <w:rPr>
                <w:rtl/>
                <w:lang w:eastAsia="ar"/>
              </w:rPr>
              <w:t>التاريخ</w:t>
            </w:r>
          </w:p>
        </w:tc>
        <w:tc>
          <w:tcPr>
            <w:tcW w:w="1524" w:type="dxa"/>
            <w:shd w:val="clear" w:color="auto" w:fill="C6D9F1" w:themeFill="text2" w:themeFillTint="33"/>
            <w:vAlign w:val="center"/>
          </w:tcPr>
          <w:p w14:paraId="044E3D9F" w14:textId="77777777" w:rsidR="00B6351F" w:rsidRPr="00D0020D" w:rsidRDefault="00B6351F" w:rsidP="00274603">
            <w:pPr>
              <w:pStyle w:val="TableHeading"/>
              <w:bidi/>
            </w:pPr>
            <w:r w:rsidRPr="00FC7A09">
              <w:rPr>
                <w:rtl/>
                <w:lang w:eastAsia="ar"/>
              </w:rPr>
              <w:t>المسؤولية</w:t>
            </w:r>
          </w:p>
        </w:tc>
        <w:tc>
          <w:tcPr>
            <w:tcW w:w="1086" w:type="dxa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89EC01F" w14:textId="77777777" w:rsidR="00B6351F" w:rsidRPr="00D0020D" w:rsidRDefault="00B6351F" w:rsidP="00274603">
            <w:pPr>
              <w:pStyle w:val="TableHeading"/>
              <w:bidi/>
            </w:pPr>
            <w:r w:rsidRPr="00FC7A09">
              <w:rPr>
                <w:rtl/>
                <w:lang w:eastAsia="ar"/>
              </w:rPr>
              <w:t>الأولوية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0D3D4A6B" w14:textId="77777777" w:rsidR="00B6351F" w:rsidRPr="00D0020D" w:rsidRDefault="00B6351F" w:rsidP="00274603">
            <w:pPr>
              <w:pStyle w:val="TableHeading"/>
              <w:bidi/>
            </w:pPr>
            <w:r w:rsidRPr="00FC7A09">
              <w:rPr>
                <w:rtl/>
                <w:lang w:eastAsia="ar"/>
              </w:rPr>
              <w:t>الإجراءات وملاحظات التقدم</w:t>
            </w:r>
          </w:p>
        </w:tc>
        <w:tc>
          <w:tcPr>
            <w:tcW w:w="1203" w:type="dxa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35CA698" w14:textId="77777777" w:rsidR="00B6351F" w:rsidRPr="00FC7A09" w:rsidRDefault="00B6351F" w:rsidP="00274603">
            <w:pPr>
              <w:pStyle w:val="TableHeading"/>
              <w:bidi/>
            </w:pPr>
            <w:r w:rsidRPr="00FC7A09">
              <w:rPr>
                <w:rtl/>
                <w:lang w:eastAsia="ar"/>
              </w:rPr>
              <w:t>الحالة</w:t>
            </w:r>
          </w:p>
          <w:p w14:paraId="146FBFC8" w14:textId="77777777" w:rsidR="00B6351F" w:rsidRPr="00D0020D" w:rsidRDefault="00B6351F" w:rsidP="00274603">
            <w:pPr>
              <w:pStyle w:val="TableHeading"/>
              <w:bidi/>
            </w:pPr>
          </w:p>
        </w:tc>
        <w:tc>
          <w:tcPr>
            <w:tcW w:w="1333" w:type="dxa"/>
            <w:shd w:val="clear" w:color="auto" w:fill="C6D9F1" w:themeFill="text2" w:themeFillTint="33"/>
            <w:vAlign w:val="center"/>
          </w:tcPr>
          <w:p w14:paraId="1E1D15BA" w14:textId="77777777" w:rsidR="00B6351F" w:rsidRPr="00D0020D" w:rsidRDefault="00B6351F" w:rsidP="00274603">
            <w:pPr>
              <w:pStyle w:val="TableHeading"/>
              <w:bidi/>
            </w:pPr>
            <w:r w:rsidRPr="00FC7A09">
              <w:rPr>
                <w:rtl/>
                <w:lang w:eastAsia="ar"/>
              </w:rPr>
              <w:t>تسوية التاريخ</w:t>
            </w:r>
          </w:p>
        </w:tc>
        <w:tc>
          <w:tcPr>
            <w:tcW w:w="1334" w:type="dxa"/>
            <w:shd w:val="clear" w:color="auto" w:fill="C6D9F1" w:themeFill="text2" w:themeFillTint="33"/>
            <w:vAlign w:val="center"/>
          </w:tcPr>
          <w:p w14:paraId="5CD751A4" w14:textId="77777777" w:rsidR="00B6351F" w:rsidRPr="00D0020D" w:rsidRDefault="00B6351F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الملاحظات</w:t>
            </w:r>
          </w:p>
        </w:tc>
      </w:tr>
      <w:tr w:rsidR="00B6351F" w:rsidRPr="00FB1871" w14:paraId="198238AB" w14:textId="77777777" w:rsidTr="00274603">
        <w:trPr>
          <w:cantSplit/>
          <w:trHeight w:val="20"/>
          <w:jc w:val="center"/>
        </w:trPr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 w14:paraId="53D2A91B" w14:textId="77777777" w:rsidR="00B6351F" w:rsidRPr="00E6558D" w:rsidRDefault="00B6351F" w:rsidP="00274603">
            <w:pPr>
              <w:pStyle w:val="tt9"/>
              <w:bidi/>
              <w:jc w:val="center"/>
              <w:rPr>
                <w:highlight w:val="yellow"/>
              </w:rPr>
            </w:pPr>
            <w:r w:rsidRPr="00FC7A09">
              <w:rPr>
                <w:rtl/>
                <w:lang w:eastAsia="ar"/>
              </w:rPr>
              <w:t>1</w:t>
            </w:r>
          </w:p>
        </w:tc>
        <w:tc>
          <w:tcPr>
            <w:tcW w:w="1681" w:type="dxa"/>
            <w:vAlign w:val="center"/>
          </w:tcPr>
          <w:p w14:paraId="53AE5FED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333" w:type="dxa"/>
            <w:tcMar>
              <w:left w:w="28" w:type="dxa"/>
              <w:right w:w="28" w:type="dxa"/>
            </w:tcMar>
            <w:vAlign w:val="center"/>
          </w:tcPr>
          <w:p w14:paraId="63A2EF3F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333" w:type="dxa"/>
            <w:vAlign w:val="center"/>
          </w:tcPr>
          <w:p w14:paraId="7CC13028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14:paraId="1A615A6E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524" w:type="dxa"/>
            <w:vAlign w:val="center"/>
          </w:tcPr>
          <w:p w14:paraId="23D6F705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  <w:vAlign w:val="center"/>
          </w:tcPr>
          <w:p w14:paraId="08CF321E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710" w:type="dxa"/>
            <w:vAlign w:val="center"/>
          </w:tcPr>
          <w:p w14:paraId="0FC25E53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203" w:type="dxa"/>
            <w:tcMar>
              <w:left w:w="28" w:type="dxa"/>
              <w:right w:w="28" w:type="dxa"/>
            </w:tcMar>
            <w:vAlign w:val="center"/>
          </w:tcPr>
          <w:p w14:paraId="2EA95D30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333" w:type="dxa"/>
            <w:vAlign w:val="center"/>
          </w:tcPr>
          <w:p w14:paraId="3268B568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334" w:type="dxa"/>
            <w:vAlign w:val="center"/>
          </w:tcPr>
          <w:p w14:paraId="76042EBE" w14:textId="77777777" w:rsidR="00B6351F" w:rsidRPr="00E6558D" w:rsidRDefault="00B6351F" w:rsidP="00274603">
            <w:pPr>
              <w:pStyle w:val="tt9"/>
              <w:bidi/>
            </w:pPr>
          </w:p>
        </w:tc>
      </w:tr>
      <w:tr w:rsidR="00B6351F" w:rsidRPr="00FB1871" w14:paraId="195B73A6" w14:textId="77777777" w:rsidTr="00274603">
        <w:trPr>
          <w:cantSplit/>
          <w:trHeight w:val="20"/>
          <w:jc w:val="center"/>
        </w:trPr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 w14:paraId="33C4C586" w14:textId="77777777" w:rsidR="00B6351F" w:rsidRPr="00E6558D" w:rsidRDefault="00B6351F" w:rsidP="00274603">
            <w:pPr>
              <w:pStyle w:val="tt9"/>
              <w:bidi/>
              <w:jc w:val="center"/>
            </w:pPr>
            <w:r w:rsidRPr="00FC7A09">
              <w:rPr>
                <w:rtl/>
                <w:lang w:eastAsia="ar"/>
              </w:rPr>
              <w:t>2</w:t>
            </w:r>
          </w:p>
        </w:tc>
        <w:tc>
          <w:tcPr>
            <w:tcW w:w="1681" w:type="dxa"/>
            <w:vAlign w:val="center"/>
          </w:tcPr>
          <w:p w14:paraId="1EDA7182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333" w:type="dxa"/>
            <w:tcMar>
              <w:left w:w="28" w:type="dxa"/>
              <w:right w:w="28" w:type="dxa"/>
            </w:tcMar>
            <w:vAlign w:val="center"/>
          </w:tcPr>
          <w:p w14:paraId="3D415B2C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333" w:type="dxa"/>
            <w:vAlign w:val="center"/>
          </w:tcPr>
          <w:p w14:paraId="0F5383C0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14:paraId="11F20B49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524" w:type="dxa"/>
            <w:vAlign w:val="center"/>
          </w:tcPr>
          <w:p w14:paraId="0DA79B48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  <w:vAlign w:val="center"/>
          </w:tcPr>
          <w:p w14:paraId="71FCCFA0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710" w:type="dxa"/>
            <w:vAlign w:val="center"/>
          </w:tcPr>
          <w:p w14:paraId="0AB62F5B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203" w:type="dxa"/>
            <w:tcMar>
              <w:left w:w="28" w:type="dxa"/>
              <w:right w:w="28" w:type="dxa"/>
            </w:tcMar>
            <w:vAlign w:val="center"/>
          </w:tcPr>
          <w:p w14:paraId="0A435DD9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333" w:type="dxa"/>
            <w:vAlign w:val="center"/>
          </w:tcPr>
          <w:p w14:paraId="5574129D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334" w:type="dxa"/>
            <w:vAlign w:val="center"/>
          </w:tcPr>
          <w:p w14:paraId="60FB077F" w14:textId="77777777" w:rsidR="00B6351F" w:rsidRPr="00E6558D" w:rsidRDefault="00B6351F" w:rsidP="00274603">
            <w:pPr>
              <w:pStyle w:val="tt9"/>
              <w:bidi/>
            </w:pPr>
          </w:p>
        </w:tc>
      </w:tr>
      <w:tr w:rsidR="00B6351F" w:rsidRPr="00FB1871" w14:paraId="6A276ACB" w14:textId="77777777" w:rsidTr="00274603">
        <w:trPr>
          <w:cantSplit/>
          <w:trHeight w:val="20"/>
          <w:jc w:val="center"/>
        </w:trPr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 w14:paraId="647058FB" w14:textId="77777777" w:rsidR="00B6351F" w:rsidRPr="00E6558D" w:rsidRDefault="00B6351F" w:rsidP="00274603">
            <w:pPr>
              <w:pStyle w:val="tt9"/>
              <w:bidi/>
              <w:jc w:val="center"/>
              <w:rPr>
                <w:color w:val="000000"/>
              </w:rPr>
            </w:pPr>
            <w:r w:rsidRPr="00FC7A09">
              <w:rPr>
                <w:rtl/>
                <w:lang w:eastAsia="ar"/>
              </w:rPr>
              <w:t>4</w:t>
            </w:r>
          </w:p>
        </w:tc>
        <w:tc>
          <w:tcPr>
            <w:tcW w:w="1681" w:type="dxa"/>
            <w:vAlign w:val="center"/>
          </w:tcPr>
          <w:p w14:paraId="45127F6F" w14:textId="77777777" w:rsidR="00B6351F" w:rsidRPr="00E6558D" w:rsidRDefault="00B6351F" w:rsidP="00274603">
            <w:pPr>
              <w:pStyle w:val="tt9"/>
              <w:bidi/>
              <w:rPr>
                <w:color w:val="000000"/>
              </w:rPr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333" w:type="dxa"/>
            <w:tcMar>
              <w:left w:w="28" w:type="dxa"/>
              <w:right w:w="28" w:type="dxa"/>
            </w:tcMar>
            <w:vAlign w:val="center"/>
          </w:tcPr>
          <w:p w14:paraId="71AF8E87" w14:textId="77777777" w:rsidR="00B6351F" w:rsidRPr="00E6558D" w:rsidRDefault="00B6351F" w:rsidP="00274603">
            <w:pPr>
              <w:pStyle w:val="tt9"/>
              <w:bidi/>
              <w:rPr>
                <w:color w:val="000000"/>
              </w:rPr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14:paraId="76FBBCA3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14:paraId="3280B320" w14:textId="77777777" w:rsidR="00B6351F" w:rsidRPr="00E6558D" w:rsidRDefault="00B6351F" w:rsidP="00274603">
            <w:pPr>
              <w:pStyle w:val="tt9"/>
              <w:bidi/>
              <w:rPr>
                <w:color w:val="000000"/>
              </w:rPr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0E649A7C" w14:textId="77777777" w:rsidR="00B6351F" w:rsidRPr="00E6558D" w:rsidRDefault="00B6351F" w:rsidP="00274603">
            <w:pPr>
              <w:pStyle w:val="tt9"/>
              <w:bidi/>
              <w:rPr>
                <w:color w:val="000000"/>
              </w:rPr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  <w:vAlign w:val="center"/>
          </w:tcPr>
          <w:p w14:paraId="448741F1" w14:textId="77777777" w:rsidR="00B6351F" w:rsidRPr="00E6558D" w:rsidRDefault="00B6351F" w:rsidP="00274603">
            <w:pPr>
              <w:pStyle w:val="tt9"/>
              <w:bidi/>
              <w:rPr>
                <w:color w:val="000000"/>
              </w:rPr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3F98B8D" w14:textId="77777777" w:rsidR="00B6351F" w:rsidRPr="00E6558D" w:rsidRDefault="00B6351F" w:rsidP="00274603">
            <w:pPr>
              <w:pStyle w:val="tt9"/>
              <w:bidi/>
              <w:rPr>
                <w:color w:val="000000"/>
              </w:rPr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203" w:type="dxa"/>
            <w:tcMar>
              <w:left w:w="28" w:type="dxa"/>
              <w:right w:w="28" w:type="dxa"/>
            </w:tcMar>
            <w:vAlign w:val="center"/>
          </w:tcPr>
          <w:p w14:paraId="676B6142" w14:textId="77777777" w:rsidR="00B6351F" w:rsidRPr="00E6558D" w:rsidRDefault="00B6351F" w:rsidP="00274603">
            <w:pPr>
              <w:pStyle w:val="tt9"/>
              <w:bidi/>
              <w:rPr>
                <w:color w:val="000000"/>
              </w:rPr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14:paraId="1D7F144B" w14:textId="77777777" w:rsidR="00B6351F" w:rsidRPr="00E6558D" w:rsidRDefault="00B6351F" w:rsidP="00274603">
            <w:pPr>
              <w:pStyle w:val="tt9"/>
              <w:bidi/>
              <w:rPr>
                <w:color w:val="000000"/>
              </w:rPr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14:paraId="2F3A49A1" w14:textId="77777777" w:rsidR="00B6351F" w:rsidRPr="00E6558D" w:rsidRDefault="00B6351F" w:rsidP="00274603">
            <w:pPr>
              <w:pStyle w:val="tt9"/>
              <w:bidi/>
              <w:rPr>
                <w:color w:val="000000"/>
              </w:rPr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</w:tr>
      <w:tr w:rsidR="00B6351F" w:rsidRPr="00FB1871" w14:paraId="0185CBB5" w14:textId="77777777" w:rsidTr="00274603">
        <w:trPr>
          <w:cantSplit/>
          <w:trHeight w:val="20"/>
          <w:jc w:val="center"/>
        </w:trPr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 w14:paraId="0538EEA0" w14:textId="77777777" w:rsidR="00B6351F" w:rsidRPr="00E6558D" w:rsidRDefault="00B6351F" w:rsidP="00274603">
            <w:pPr>
              <w:pStyle w:val="tt9"/>
              <w:bidi/>
              <w:jc w:val="center"/>
            </w:pPr>
            <w:r w:rsidRPr="00FC7A09">
              <w:rPr>
                <w:rtl/>
                <w:lang w:eastAsia="ar"/>
              </w:rPr>
              <w:t>5</w:t>
            </w:r>
          </w:p>
        </w:tc>
        <w:tc>
          <w:tcPr>
            <w:tcW w:w="1681" w:type="dxa"/>
            <w:vAlign w:val="center"/>
          </w:tcPr>
          <w:p w14:paraId="742733C8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333" w:type="dxa"/>
            <w:tcMar>
              <w:left w:w="28" w:type="dxa"/>
              <w:right w:w="28" w:type="dxa"/>
            </w:tcMar>
            <w:vAlign w:val="center"/>
          </w:tcPr>
          <w:p w14:paraId="1EFA80AF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14:paraId="0B278B53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14:paraId="0718A927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581DE0E8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  <w:vAlign w:val="center"/>
          </w:tcPr>
          <w:p w14:paraId="0D4A16C6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E587262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203" w:type="dxa"/>
            <w:tcMar>
              <w:left w:w="28" w:type="dxa"/>
              <w:right w:w="28" w:type="dxa"/>
            </w:tcMar>
            <w:vAlign w:val="center"/>
          </w:tcPr>
          <w:p w14:paraId="52290C3E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14:paraId="0BC77D12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14:paraId="7F15C725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</w:tr>
      <w:tr w:rsidR="00B6351F" w:rsidRPr="00FB1871" w14:paraId="7E5B62AB" w14:textId="77777777" w:rsidTr="00274603">
        <w:trPr>
          <w:cantSplit/>
          <w:trHeight w:val="20"/>
          <w:jc w:val="center"/>
        </w:trPr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 w14:paraId="04E49C93" w14:textId="77777777" w:rsidR="00B6351F" w:rsidRPr="00E6558D" w:rsidRDefault="00B6351F" w:rsidP="00274603">
            <w:pPr>
              <w:pStyle w:val="tt9"/>
              <w:bidi/>
              <w:jc w:val="center"/>
            </w:pPr>
            <w:r w:rsidRPr="00FC7A09">
              <w:rPr>
                <w:rtl/>
                <w:lang w:eastAsia="ar"/>
              </w:rPr>
              <w:t>6</w:t>
            </w:r>
          </w:p>
        </w:tc>
        <w:tc>
          <w:tcPr>
            <w:tcW w:w="1681" w:type="dxa"/>
            <w:vAlign w:val="center"/>
          </w:tcPr>
          <w:p w14:paraId="51576142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333" w:type="dxa"/>
            <w:tcMar>
              <w:left w:w="28" w:type="dxa"/>
              <w:right w:w="28" w:type="dxa"/>
            </w:tcMar>
            <w:vAlign w:val="center"/>
          </w:tcPr>
          <w:p w14:paraId="203B0C9C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14:paraId="145F78EB" w14:textId="77777777" w:rsidR="00B6351F" w:rsidRPr="00E6558D" w:rsidRDefault="00B6351F" w:rsidP="00274603">
            <w:pPr>
              <w:pStyle w:val="tt9"/>
              <w:bidi/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14:paraId="2DAE8459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1B180DEC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  <w:vAlign w:val="center"/>
          </w:tcPr>
          <w:p w14:paraId="04DAC412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7A095E5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203" w:type="dxa"/>
            <w:tcMar>
              <w:left w:w="28" w:type="dxa"/>
              <w:right w:w="28" w:type="dxa"/>
            </w:tcMar>
            <w:vAlign w:val="center"/>
          </w:tcPr>
          <w:p w14:paraId="46A3443D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14:paraId="007DAE08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14:paraId="708A2286" w14:textId="77777777" w:rsidR="00B6351F" w:rsidRPr="00E6558D" w:rsidRDefault="00B6351F" w:rsidP="00274603">
            <w:pPr>
              <w:pStyle w:val="tt9"/>
              <w:bidi/>
            </w:pPr>
            <w:r w:rsidRPr="00FC7A09">
              <w:rPr>
                <w:rtl/>
                <w:lang w:eastAsia="ar"/>
              </w:rPr>
              <w:t xml:space="preserve"> </w:t>
            </w:r>
          </w:p>
        </w:tc>
      </w:tr>
    </w:tbl>
    <w:p w14:paraId="12E52665" w14:textId="77777777" w:rsidR="00B6351F" w:rsidRPr="00FB1871" w:rsidRDefault="00B6351F" w:rsidP="00B6351F">
      <w:pPr>
        <w:bidi/>
      </w:pPr>
    </w:p>
    <w:p w14:paraId="7BFEB64C" w14:textId="77777777" w:rsidR="00B6351F" w:rsidRPr="00B92E18" w:rsidRDefault="00B6351F" w:rsidP="00B6351F">
      <w:pPr>
        <w:bidi/>
      </w:pPr>
    </w:p>
    <w:p w14:paraId="3BB4697D" w14:textId="6B75FCB2" w:rsidR="001746BB" w:rsidRDefault="001746BB" w:rsidP="001746BB">
      <w:pPr>
        <w:bidi/>
        <w:jc w:val="left"/>
        <w:rPr>
          <w:rtl/>
        </w:rPr>
      </w:pPr>
    </w:p>
    <w:p w14:paraId="286C1DE5" w14:textId="56C39CF4" w:rsidR="00B95CD1" w:rsidRPr="00B95CD1" w:rsidRDefault="00B95CD1" w:rsidP="00B95CD1">
      <w:pPr>
        <w:bidi/>
      </w:pPr>
    </w:p>
    <w:p w14:paraId="2969106A" w14:textId="3EA768D5" w:rsidR="00B95CD1" w:rsidRPr="00B95CD1" w:rsidRDefault="00B95CD1" w:rsidP="00B95CD1">
      <w:pPr>
        <w:bidi/>
      </w:pPr>
    </w:p>
    <w:p w14:paraId="376D814E" w14:textId="7F066393" w:rsidR="00B95CD1" w:rsidRPr="00B95CD1" w:rsidRDefault="00B95CD1" w:rsidP="00B95CD1">
      <w:pPr>
        <w:bidi/>
      </w:pPr>
    </w:p>
    <w:p w14:paraId="3327013A" w14:textId="7A66ED9A" w:rsidR="00B95CD1" w:rsidRPr="00B95CD1" w:rsidRDefault="00B95CD1" w:rsidP="00B95CD1">
      <w:pPr>
        <w:bidi/>
      </w:pPr>
    </w:p>
    <w:p w14:paraId="59B61D7D" w14:textId="3A9617A8" w:rsidR="00B95CD1" w:rsidRPr="00B95CD1" w:rsidRDefault="00B95CD1" w:rsidP="00B95CD1">
      <w:pPr>
        <w:bidi/>
      </w:pPr>
    </w:p>
    <w:p w14:paraId="2B165A4E" w14:textId="139326C0" w:rsidR="00B95CD1" w:rsidRPr="00B95CD1" w:rsidRDefault="00B95CD1" w:rsidP="00B95CD1">
      <w:pPr>
        <w:bidi/>
      </w:pPr>
    </w:p>
    <w:p w14:paraId="0F424103" w14:textId="7BC4B879" w:rsidR="00B95CD1" w:rsidRPr="00B95CD1" w:rsidRDefault="00B95CD1" w:rsidP="00B95CD1">
      <w:pPr>
        <w:bidi/>
      </w:pPr>
    </w:p>
    <w:p w14:paraId="44E5F67D" w14:textId="452DEF0E" w:rsidR="00B95CD1" w:rsidRPr="00B95CD1" w:rsidRDefault="00B95CD1" w:rsidP="00B95CD1">
      <w:pPr>
        <w:bidi/>
      </w:pPr>
    </w:p>
    <w:p w14:paraId="0E38B72B" w14:textId="30D7A03F" w:rsidR="00B95CD1" w:rsidRPr="00B95CD1" w:rsidRDefault="00B95CD1" w:rsidP="00B95CD1">
      <w:pPr>
        <w:bidi/>
      </w:pPr>
    </w:p>
    <w:p w14:paraId="5B2B707E" w14:textId="2C878949" w:rsidR="00B95CD1" w:rsidRPr="00B95CD1" w:rsidRDefault="00B95CD1" w:rsidP="00B95CD1">
      <w:pPr>
        <w:bidi/>
      </w:pPr>
    </w:p>
    <w:p w14:paraId="66AA847E" w14:textId="36A9C0D9" w:rsidR="00B95CD1" w:rsidRPr="00B95CD1" w:rsidRDefault="00B95CD1" w:rsidP="00B95CD1">
      <w:pPr>
        <w:bidi/>
      </w:pPr>
    </w:p>
    <w:p w14:paraId="29580DF7" w14:textId="321C7AFF" w:rsidR="00B95CD1" w:rsidRPr="00B95CD1" w:rsidRDefault="00B95CD1" w:rsidP="00B95CD1">
      <w:pPr>
        <w:bidi/>
      </w:pPr>
    </w:p>
    <w:p w14:paraId="09A7604E" w14:textId="752657BD" w:rsidR="00B95CD1" w:rsidRPr="00B95CD1" w:rsidRDefault="00B95CD1" w:rsidP="00B95CD1">
      <w:pPr>
        <w:bidi/>
      </w:pPr>
    </w:p>
    <w:p w14:paraId="5B00F1D5" w14:textId="4E4A621A" w:rsidR="00B95CD1" w:rsidRPr="00B95CD1" w:rsidRDefault="00B95CD1" w:rsidP="00B95CD1">
      <w:pPr>
        <w:bidi/>
      </w:pPr>
    </w:p>
    <w:p w14:paraId="16A2649A" w14:textId="6EFA23A9" w:rsidR="00B95CD1" w:rsidRPr="00B95CD1" w:rsidRDefault="00B95CD1" w:rsidP="00B95CD1">
      <w:pPr>
        <w:bidi/>
      </w:pPr>
    </w:p>
    <w:p w14:paraId="0D3701AF" w14:textId="124850A6" w:rsidR="00B95CD1" w:rsidRPr="00B95CD1" w:rsidRDefault="00B95CD1" w:rsidP="00B95CD1">
      <w:pPr>
        <w:bidi/>
      </w:pPr>
    </w:p>
    <w:p w14:paraId="7B4A9B03" w14:textId="7829B075" w:rsidR="00B95CD1" w:rsidRPr="00B95CD1" w:rsidRDefault="00B95CD1" w:rsidP="00B95CD1">
      <w:pPr>
        <w:bidi/>
      </w:pPr>
    </w:p>
    <w:p w14:paraId="726367C5" w14:textId="6A90E6BA" w:rsidR="00B95CD1" w:rsidRPr="00B95CD1" w:rsidRDefault="00B95CD1" w:rsidP="00B95CD1">
      <w:pPr>
        <w:bidi/>
      </w:pPr>
    </w:p>
    <w:p w14:paraId="53F058A4" w14:textId="46857B12" w:rsidR="00B95CD1" w:rsidRPr="00B95CD1" w:rsidRDefault="00B95CD1" w:rsidP="00B95CD1">
      <w:pPr>
        <w:bidi/>
      </w:pPr>
    </w:p>
    <w:p w14:paraId="09CF462C" w14:textId="6FC3B749" w:rsidR="00B95CD1" w:rsidRPr="00B95CD1" w:rsidRDefault="00B95CD1" w:rsidP="00B95CD1">
      <w:pPr>
        <w:bidi/>
      </w:pPr>
    </w:p>
    <w:p w14:paraId="425B594A" w14:textId="457D49C5" w:rsidR="00B95CD1" w:rsidRPr="00B95CD1" w:rsidRDefault="00B95CD1" w:rsidP="00B95CD1">
      <w:pPr>
        <w:bidi/>
      </w:pPr>
    </w:p>
    <w:p w14:paraId="7283D4E4" w14:textId="468B3639" w:rsidR="00B95CD1" w:rsidRPr="00B95CD1" w:rsidRDefault="00B95CD1" w:rsidP="00B95CD1">
      <w:pPr>
        <w:bidi/>
      </w:pPr>
    </w:p>
    <w:p w14:paraId="65AC0B3C" w14:textId="1437F788" w:rsidR="00B95CD1" w:rsidRDefault="00B95CD1" w:rsidP="00B95CD1">
      <w:pPr>
        <w:bidi/>
      </w:pPr>
    </w:p>
    <w:p w14:paraId="421FE41D" w14:textId="5C7EFFDB" w:rsidR="00B95CD1" w:rsidRPr="00B95CD1" w:rsidRDefault="00B95CD1" w:rsidP="00B95CD1">
      <w:pPr>
        <w:tabs>
          <w:tab w:val="left" w:pos="12278"/>
        </w:tabs>
        <w:bidi/>
      </w:pPr>
      <w:r>
        <w:rPr>
          <w:rtl/>
        </w:rPr>
        <w:tab/>
      </w:r>
    </w:p>
    <w:sectPr w:rsidR="00B95CD1" w:rsidRPr="00B95CD1" w:rsidSect="00B6351F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B14C" w14:textId="77777777" w:rsidR="00FD0DC6" w:rsidRDefault="00FD0DC6">
      <w:r>
        <w:separator/>
      </w:r>
    </w:p>
    <w:p w14:paraId="27696A62" w14:textId="77777777" w:rsidR="00FD0DC6" w:rsidRDefault="00FD0DC6"/>
  </w:endnote>
  <w:endnote w:type="continuationSeparator" w:id="0">
    <w:p w14:paraId="5FFD1EF6" w14:textId="77777777" w:rsidR="00FD0DC6" w:rsidRDefault="00FD0DC6">
      <w:r>
        <w:continuationSeparator/>
      </w:r>
    </w:p>
    <w:p w14:paraId="0C99B111" w14:textId="77777777" w:rsidR="00FD0DC6" w:rsidRDefault="00FD0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9BBB0" w14:textId="0D35F01C" w:rsidR="0084777E" w:rsidRPr="006C1ABD" w:rsidRDefault="0084777E" w:rsidP="0084777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D07D4A" wp14:editId="1563699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0C4B4C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2712A11C47943AE9A94BE9E533698F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EOM-KD0-TP-000010</w:t>
        </w:r>
        <w:r w:rsidR="00B95CD1">
          <w:rPr>
            <w:rFonts w:eastAsia="Arial" w:cs="Arial"/>
            <w:color w:val="7A8D95"/>
            <w:sz w:val="16"/>
            <w:szCs w:val="16"/>
          </w:rPr>
          <w:t>-AR</w:t>
        </w:r>
        <w:r>
          <w:rPr>
            <w:rFonts w:eastAsia="Arial" w:cs="Arial"/>
            <w:color w:val="7A8D95"/>
            <w:sz w:val="16"/>
            <w:szCs w:val="16"/>
          </w:rPr>
          <w:t xml:space="preserve">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5148D68E22B74976BA9DCF5264A1F10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632269A" w14:textId="77777777" w:rsidR="0084777E" w:rsidRPr="006C1ABD" w:rsidRDefault="0084777E" w:rsidP="0084777E">
    <w:pPr>
      <w:framePr w:wrap="none" w:vAnchor="text" w:hAnchor="page" w:x="16321" w:y="315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CFFCFB7" w14:textId="77777777" w:rsidR="0084777E" w:rsidRPr="006C1ABD" w:rsidRDefault="0084777E" w:rsidP="00F2402D">
    <w:pPr>
      <w:spacing w:after="240"/>
      <w:ind w:left="450" w:right="4938" w:hanging="5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84777E" w:rsidRDefault="009210BF" w:rsidP="00847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F05E4" w14:textId="77777777" w:rsidR="00FD0DC6" w:rsidRDefault="00FD0DC6">
      <w:r>
        <w:separator/>
      </w:r>
    </w:p>
    <w:p w14:paraId="6EE1D43E" w14:textId="77777777" w:rsidR="00FD0DC6" w:rsidRDefault="00FD0DC6"/>
  </w:footnote>
  <w:footnote w:type="continuationSeparator" w:id="0">
    <w:p w14:paraId="323FB34A" w14:textId="77777777" w:rsidR="00FD0DC6" w:rsidRDefault="00FD0DC6">
      <w:r>
        <w:continuationSeparator/>
      </w:r>
    </w:p>
    <w:p w14:paraId="50CDEBF5" w14:textId="77777777" w:rsidR="00FD0DC6" w:rsidRDefault="00FD0D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0558" w:type="dxa"/>
      <w:tblInd w:w="16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0"/>
      <w:gridCol w:w="8788"/>
    </w:tblGrid>
    <w:tr w:rsidR="009210BF" w14:paraId="55B15A60" w14:textId="77777777" w:rsidTr="00F2402D">
      <w:trPr>
        <w:trHeight w:val="571"/>
      </w:trPr>
      <w:tc>
        <w:tcPr>
          <w:tcW w:w="1770" w:type="dxa"/>
        </w:tcPr>
        <w:p w14:paraId="01975BF5" w14:textId="5F4EB9AA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4C847F3A" w:rsidR="009210BF" w:rsidRPr="006A25F8" w:rsidRDefault="003C7C43" w:rsidP="00B6351F">
          <w:pPr>
            <w:pStyle w:val="CPDocTitle"/>
            <w:tabs>
              <w:tab w:val="left" w:pos="6049"/>
            </w:tabs>
            <w:bidi/>
            <w:ind w:right="-2113" w:firstLine="2585"/>
            <w:jc w:val="both"/>
            <w:rPr>
              <w:kern w:val="32"/>
              <w:sz w:val="24"/>
              <w:szCs w:val="24"/>
              <w:lang w:val="en-GB"/>
            </w:rPr>
          </w:pPr>
          <w:r w:rsidRPr="003C7C43">
            <w:rPr>
              <w:kern w:val="32"/>
              <w:sz w:val="24"/>
              <w:szCs w:val="24"/>
              <w:rtl/>
              <w:lang w:eastAsia="ar"/>
            </w:rPr>
            <w:t>نموذج سجل المشاكل الإدارية</w:t>
          </w:r>
        </w:p>
      </w:tc>
    </w:tr>
  </w:tbl>
  <w:p w14:paraId="0FE4F66F" w14:textId="1211AF09" w:rsidR="009210BF" w:rsidRPr="00AC1B11" w:rsidRDefault="00F2402D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16D1278E" wp14:editId="28495A4D">
          <wp:simplePos x="0" y="0"/>
          <wp:positionH relativeFrom="column">
            <wp:posOffset>-598170</wp:posOffset>
          </wp:positionH>
          <wp:positionV relativeFrom="paragraph">
            <wp:posOffset>-603885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4777E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06F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5CD1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2B2F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7C2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02D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3EC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0DC6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712A11C47943AE9A94BE9E53369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2886B-A50E-44F6-9F69-E1DE0DA5C8AD}"/>
      </w:docPartPr>
      <w:docPartBody>
        <w:p w:rsidR="00AC0F02" w:rsidRDefault="001F6558" w:rsidP="001F6558">
          <w:pPr>
            <w:pStyle w:val="F2712A11C47943AE9A94BE9E533698F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148D68E22B74976BA9DCF5264A1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27AAB-23D2-4C27-B407-7C7A635E6684}"/>
      </w:docPartPr>
      <w:docPartBody>
        <w:p w:rsidR="00AC0F02" w:rsidRDefault="001F6558" w:rsidP="001F6558">
          <w:pPr>
            <w:pStyle w:val="5148D68E22B74976BA9DCF5264A1F10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58"/>
    <w:rsid w:val="00052511"/>
    <w:rsid w:val="001F6558"/>
    <w:rsid w:val="00291DEF"/>
    <w:rsid w:val="00872EAA"/>
    <w:rsid w:val="00A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F6558"/>
    <w:rPr>
      <w:color w:val="808080"/>
    </w:rPr>
  </w:style>
  <w:style w:type="paragraph" w:customStyle="1" w:styleId="F2712A11C47943AE9A94BE9E533698FE">
    <w:name w:val="F2712A11C47943AE9A94BE9E533698FE"/>
    <w:rsid w:val="001F6558"/>
  </w:style>
  <w:style w:type="paragraph" w:customStyle="1" w:styleId="5148D68E22B74976BA9DCF5264A1F10B">
    <w:name w:val="5148D68E22B74976BA9DCF5264A1F10B"/>
    <w:rsid w:val="001F6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98AA5D-BE00-40D3-805A-15F6D0B790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D687E7-3173-43D4-9E4C-DAB6C1F14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268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EOM-KD0-TP-000010-AR Rev 000</dc:subject>
  <dc:creator>Rivamonte, Leonnito (RMP)</dc:creator>
  <cp:keywords>ᅟ</cp:keywords>
  <cp:lastModifiedBy>اسماء المطيري Asma Almutairi</cp:lastModifiedBy>
  <cp:revision>5</cp:revision>
  <cp:lastPrinted>2017-10-17T10:11:00Z</cp:lastPrinted>
  <dcterms:created xsi:type="dcterms:W3CDTF">2021-08-23T12:50:00Z</dcterms:created>
  <dcterms:modified xsi:type="dcterms:W3CDTF">2022-01-17T13:46:00Z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